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A0" w:rsidRPr="00A92FFC" w:rsidRDefault="00D020A0" w:rsidP="00D020A0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92FFC">
        <w:rPr>
          <w:rFonts w:ascii="Arial" w:hAnsi="Arial" w:cs="Arial"/>
          <w:b/>
          <w:sz w:val="22"/>
          <w:szCs w:val="22"/>
        </w:rPr>
        <w:t xml:space="preserve">Form </w:t>
      </w:r>
      <w:r>
        <w:rPr>
          <w:rFonts w:ascii="Arial" w:hAnsi="Arial" w:cs="Arial"/>
          <w:b/>
          <w:sz w:val="22"/>
          <w:szCs w:val="22"/>
        </w:rPr>
        <w:t>D10</w:t>
      </w:r>
    </w:p>
    <w:p w:rsidR="00D020A0" w:rsidRPr="00A92FFC" w:rsidRDefault="003651E9" w:rsidP="00D020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(Updated 30</w:t>
      </w:r>
      <w:r w:rsidR="00D020A0" w:rsidRPr="00A92FFC">
        <w:rPr>
          <w:rFonts w:ascii="Arial" w:hAnsi="Arial" w:cs="Arial"/>
          <w:i/>
        </w:rPr>
        <w:t xml:space="preserve"> January 2013)</w:t>
      </w:r>
    </w:p>
    <w:p w:rsidR="00D020A0" w:rsidRDefault="00D020A0" w:rsidP="00D020A0">
      <w:pPr>
        <w:ind w:right="-142"/>
        <w:jc w:val="center"/>
        <w:rPr>
          <w:sz w:val="24"/>
        </w:rPr>
      </w:pPr>
      <w:r>
        <w:rPr>
          <w:rFonts w:ascii="Arial Black" w:hAnsi="Arial Black"/>
          <w:b/>
          <w:sz w:val="48"/>
          <w:szCs w:val="48"/>
          <w:u w:val="single"/>
        </w:rPr>
        <w:t>INCIDENT REPORT</w:t>
      </w:r>
    </w:p>
    <w:p w:rsidR="00D020A0" w:rsidRDefault="00D020A0">
      <w:pPr>
        <w:rPr>
          <w:sz w:val="22"/>
        </w:rPr>
      </w:pPr>
    </w:p>
    <w:p w:rsidR="00D020A0" w:rsidRDefault="00D7308E">
      <w:pPr>
        <w:rPr>
          <w:sz w:val="22"/>
        </w:rPr>
      </w:pP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11430</wp:posOffset>
                </wp:positionV>
                <wp:extent cx="5791200" cy="86868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2271" w:rsidRDefault="00642271">
                            <w:pPr>
                              <w:pStyle w:val="BodyText2"/>
                            </w:pPr>
                            <w:r>
                              <w:t>METROPOLITAN EAST SCHOOL SPORT</w:t>
                            </w:r>
                            <w:r>
                              <w:tab/>
                            </w:r>
                          </w:p>
                          <w:p w:rsidR="00642271" w:rsidRDefault="0064227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9214"/>
                            </w:tblGrid>
                            <w:tr w:rsidR="00642271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642271" w:rsidRDefault="00642271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>What happened (Brief description of the incident)</w:t>
                                  </w: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42271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642271" w:rsidRDefault="00642271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>What steps were taken to establish the facts (Ensure a fair hearing for all parties)</w:t>
                                  </w: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 w:rsidP="009B6A5D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 w:rsidP="009B6A5D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 w:rsidP="009B6A5D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 w:rsidP="009B6A5D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 w:rsidP="009B6A5D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 w:rsidP="009B6A5D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42271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642271" w:rsidRDefault="00642271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>Summary of the facts</w:t>
                                  </w: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0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92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>Action taken</w:t>
                                  </w: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"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42271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642271" w:rsidRDefault="00642271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  <w:t>Recommendation for further action</w:t>
                                  </w: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43A77" w:rsidTr="003C194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21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43A77" w:rsidRDefault="00343A7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2271" w:rsidRDefault="0064227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42271" w:rsidRDefault="0064227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42271" w:rsidRDefault="006422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Signed </w:t>
                            </w:r>
                            <w:r>
                              <w:rPr>
                                <w:sz w:val="24"/>
                              </w:rPr>
                              <w:t>......................................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(Manager / Coach )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sz w:val="24"/>
                              </w:rPr>
                              <w:t>...................................</w:t>
                            </w:r>
                          </w:p>
                          <w:p w:rsidR="00642271" w:rsidRDefault="0064227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42271" w:rsidRDefault="006422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Signed </w:t>
                            </w:r>
                            <w:r>
                              <w:rPr>
                                <w:sz w:val="24"/>
                              </w:rPr>
                              <w:t>......................................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(Manager / Coach )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sz w:val="24"/>
                              </w:rPr>
                              <w:t>...................................</w:t>
                            </w:r>
                          </w:p>
                          <w:p w:rsidR="00642271" w:rsidRDefault="0064227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42271" w:rsidRDefault="00642271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The original copy of this form must be forwarded to 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Regional</w:t>
                                </w:r>
                              </w:smartTag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i/>
                                    <w:sz w:val="28"/>
                                  </w:rPr>
                                  <w:t>School</w:t>
                                </w:r>
                              </w:smartTag>
                            </w:smartTag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Sport Officer immediately upon return from the Championship. </w:t>
                            </w:r>
                          </w:p>
                          <w:p w:rsidR="00642271" w:rsidRDefault="00642271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:rsidR="00642271" w:rsidRDefault="0064227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This is an official document and will be made available in an investigation into the incident.</w:t>
                            </w:r>
                          </w:p>
                          <w:p w:rsidR="00642271" w:rsidRDefault="006422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.3pt;margin-top:.9pt;width:456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" stroked="f" strokeweight="0">
                <v:textbox inset="0,0,0,0">
                  <w:txbxContent>
                    <w:p w:rsidR="00642271" w:rsidRDefault="00642271">
                      <w:pPr>
                        <w:pStyle w:val="BodyText2"/>
                      </w:pPr>
                      <w:r>
                        <w:t>METROPOLITAN EAST SCHOOL SPORT</w:t>
                      </w:r>
                      <w:r>
                        <w:tab/>
                      </w:r>
                    </w:p>
                    <w:p w:rsidR="00642271" w:rsidRDefault="00642271">
                      <w:pPr>
                        <w:rPr>
                          <w:b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9214"/>
                      </w:tblGrid>
                      <w:tr w:rsidR="00642271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2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642271" w:rsidRDefault="00642271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What happened (Brief description of the incident)</w:t>
                            </w: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642271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2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642271" w:rsidRDefault="00642271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What steps were taken to establish the facts (Ensure a fair hearing for all parties)</w:t>
                            </w: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 w:rsidP="009B6A5D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 w:rsidP="009B6A5D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 w:rsidP="009B6A5D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 w:rsidP="009B6A5D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 w:rsidP="009B6A5D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 w:rsidP="009B6A5D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642271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2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642271" w:rsidRDefault="00642271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Summary of the facts</w:t>
                            </w: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0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92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Action taken</w:t>
                            </w: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"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642271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2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642271" w:rsidRDefault="00642271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Recommendation for further action</w:t>
                            </w: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343A77" w:rsidTr="003C194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21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43A77" w:rsidRDefault="00343A77">
                            <w:pPr>
                              <w:spacing w:before="40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642271" w:rsidRDefault="00642271">
                      <w:pPr>
                        <w:rPr>
                          <w:sz w:val="24"/>
                        </w:rPr>
                      </w:pPr>
                    </w:p>
                    <w:p w:rsidR="00642271" w:rsidRDefault="00642271">
                      <w:pPr>
                        <w:rPr>
                          <w:b/>
                          <w:sz w:val="24"/>
                        </w:rPr>
                      </w:pPr>
                    </w:p>
                    <w:p w:rsidR="00642271" w:rsidRDefault="006422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Signed </w:t>
                      </w:r>
                      <w:r>
                        <w:rPr>
                          <w:sz w:val="24"/>
                        </w:rPr>
                        <w:t>......................................</w:t>
                      </w:r>
                      <w:r>
                        <w:rPr>
                          <w:b/>
                          <w:sz w:val="24"/>
                        </w:rPr>
                        <w:t xml:space="preserve"> (Manager / Coach )</w:t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Date </w:t>
                      </w:r>
                      <w:r>
                        <w:rPr>
                          <w:sz w:val="24"/>
                        </w:rPr>
                        <w:t>...................................</w:t>
                      </w:r>
                    </w:p>
                    <w:p w:rsidR="00642271" w:rsidRDefault="00642271">
                      <w:pPr>
                        <w:rPr>
                          <w:b/>
                          <w:sz w:val="24"/>
                        </w:rPr>
                      </w:pPr>
                    </w:p>
                    <w:p w:rsidR="00642271" w:rsidRDefault="006422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Signed </w:t>
                      </w:r>
                      <w:r>
                        <w:rPr>
                          <w:sz w:val="24"/>
                        </w:rPr>
                        <w:t>......................................</w:t>
                      </w:r>
                      <w:r>
                        <w:rPr>
                          <w:b/>
                          <w:sz w:val="24"/>
                        </w:rPr>
                        <w:t xml:space="preserve"> (Manager / Coach )</w:t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Date </w:t>
                      </w:r>
                      <w:r>
                        <w:rPr>
                          <w:sz w:val="24"/>
                        </w:rPr>
                        <w:t>...................................</w:t>
                      </w:r>
                    </w:p>
                    <w:p w:rsidR="00642271" w:rsidRDefault="00642271">
                      <w:pPr>
                        <w:rPr>
                          <w:b/>
                          <w:sz w:val="24"/>
                        </w:rPr>
                      </w:pPr>
                    </w:p>
                    <w:p w:rsidR="00642271" w:rsidRDefault="00642271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The original copy of this form must be forwarded to 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  <w:i/>
                              <w:sz w:val="28"/>
                            </w:rPr>
                            <w:t>Regional</w:t>
                          </w:r>
                        </w:smartTag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i/>
                              <w:sz w:val="28"/>
                            </w:rPr>
                            <w:t>School</w:t>
                          </w:r>
                        </w:smartTag>
                      </w:smartTag>
                      <w:r>
                        <w:rPr>
                          <w:b/>
                          <w:i/>
                          <w:sz w:val="28"/>
                        </w:rPr>
                        <w:t xml:space="preserve"> Sport Officer immediately upon return from the Championship. </w:t>
                      </w:r>
                    </w:p>
                    <w:p w:rsidR="00642271" w:rsidRDefault="00642271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  <w:p w:rsidR="00642271" w:rsidRDefault="0064227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4"/>
                        </w:rPr>
                        <w:t>NOTE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This is an official document and will be made available in an investigation into the incident.</w:t>
                      </w:r>
                    </w:p>
                    <w:p w:rsidR="00642271" w:rsidRDefault="00642271"/>
                  </w:txbxContent>
                </v:textbox>
              </v:rect>
            </w:pict>
          </mc:Fallback>
        </mc:AlternateContent>
      </w:r>
    </w:p>
    <w:p w:rsidR="00642271" w:rsidRDefault="00642271">
      <w:pPr>
        <w:rPr>
          <w:sz w:val="22"/>
        </w:rPr>
      </w:pPr>
    </w:p>
    <w:sectPr w:rsidR="00642271" w:rsidSect="00D020A0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43"/>
    <w:rsid w:val="00343A77"/>
    <w:rsid w:val="003651E9"/>
    <w:rsid w:val="003C194A"/>
    <w:rsid w:val="00642271"/>
    <w:rsid w:val="008E7A43"/>
    <w:rsid w:val="009B6A5D"/>
    <w:rsid w:val="00D020A0"/>
    <w:rsid w:val="00D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8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Cs/>
      <w:sz w:val="32"/>
    </w:rPr>
  </w:style>
  <w:style w:type="paragraph" w:styleId="BalloonText">
    <w:name w:val="Balloon Text"/>
    <w:basedOn w:val="Normal"/>
    <w:semiHidden/>
    <w:rsid w:val="00D02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8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Cs/>
      <w:sz w:val="32"/>
    </w:rPr>
  </w:style>
  <w:style w:type="paragraph" w:styleId="BalloonText">
    <w:name w:val="Balloon Text"/>
    <w:basedOn w:val="Normal"/>
    <w:semiHidden/>
    <w:rsid w:val="00D02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2025-01-29T00:35:45+00:00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2025-01-29T00:36:07+00:00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2025-01-29T00:36:07+00:00</PPModeratedDate>
  </documentManagement>
</p:properties>
</file>

<file path=customXml/itemProps1.xml><?xml version="1.0" encoding="utf-8"?>
<ds:datastoreItem xmlns:ds="http://schemas.openxmlformats.org/officeDocument/2006/customXml" ds:itemID="{27FEAF10-3660-457C-B7BF-5F196916BFE4}"/>
</file>

<file path=customXml/itemProps2.xml><?xml version="1.0" encoding="utf-8"?>
<ds:datastoreItem xmlns:ds="http://schemas.openxmlformats.org/officeDocument/2006/customXml" ds:itemID="{8BFB875B-B5D5-4362-9327-F64B1D6FA9AE}"/>
</file>

<file path=customXml/itemProps3.xml><?xml version="1.0" encoding="utf-8"?>
<ds:datastoreItem xmlns:ds="http://schemas.openxmlformats.org/officeDocument/2006/customXml" ds:itemID="{35291D75-82FF-4BF6-9517-8986026E147F}"/>
</file>

<file path=docProps/app.xml><?xml version="1.0" encoding="utf-8"?>
<Properties xmlns="http://schemas.openxmlformats.org/officeDocument/2006/extended-properties" xmlns:vt="http://schemas.openxmlformats.org/officeDocument/2006/docPropsVTypes">
  <Template>C8B08DE5.dotm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___________FORM  D8</vt:lpstr>
    </vt:vector>
  </TitlesOfParts>
  <Company>Education Queensland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creator>A Valued Microsoft Customer</dc:creator>
  <cp:lastModifiedBy>JONES, Marisa</cp:lastModifiedBy>
  <cp:revision>2</cp:revision>
  <cp:lastPrinted>2013-01-29T23:36:00Z</cp:lastPrinted>
  <dcterms:created xsi:type="dcterms:W3CDTF">2016-11-21T23:04:00Z</dcterms:created>
  <dcterms:modified xsi:type="dcterms:W3CDTF">2016-11-21T23:04:00Z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